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3912D" w14:textId="77777777" w:rsidR="000C7C9F" w:rsidRDefault="000C7C9F" w:rsidP="000225F4"/>
    <w:p w14:paraId="2342AC3B" w14:textId="77777777" w:rsidR="00DD26DA" w:rsidRDefault="00DD26DA" w:rsidP="00DD26DA">
      <w:pPr>
        <w:jc w:val="center"/>
        <w:rPr>
          <w:rFonts w:asciiTheme="minorHAnsi" w:eastAsiaTheme="minorHAnsi" w:hAnsiTheme="minorHAnsi" w:cstheme="minorBidi"/>
          <w:b/>
          <w:color w:val="C45911" w:themeColor="accent2" w:themeShade="BF"/>
          <w:sz w:val="96"/>
          <w:szCs w:val="96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0683E31" w14:textId="77777777" w:rsidR="006A05D8" w:rsidRDefault="006A05D8" w:rsidP="006A05D8">
      <w:pPr>
        <w:rPr>
          <w:rFonts w:ascii="Tahoma" w:hAnsi="Tahoma" w:cs="Tahoma"/>
          <w:b/>
          <w:szCs w:val="24"/>
          <w:u w:val="single"/>
        </w:rPr>
      </w:pPr>
    </w:p>
    <w:p w14:paraId="4DC9B8EF" w14:textId="77777777" w:rsidR="006A05D8" w:rsidRDefault="006A05D8" w:rsidP="006A05D8">
      <w:pPr>
        <w:rPr>
          <w:rFonts w:ascii="Tahoma" w:hAnsi="Tahoma" w:cs="Tahoma"/>
          <w:b/>
          <w:szCs w:val="24"/>
          <w:u w:val="single"/>
        </w:rPr>
      </w:pPr>
    </w:p>
    <w:p w14:paraId="5BA02ED4" w14:textId="4A26CE6B" w:rsidR="006A05D8" w:rsidRPr="006A05D8" w:rsidRDefault="006A05D8" w:rsidP="006A05D8">
      <w:pPr>
        <w:rPr>
          <w:rFonts w:ascii="Tahoma" w:hAnsi="Tahoma" w:cs="Tahoma"/>
          <w:b/>
          <w:szCs w:val="24"/>
          <w:u w:val="single"/>
        </w:rPr>
      </w:pPr>
      <w:r w:rsidRPr="006A05D8">
        <w:rPr>
          <w:rFonts w:ascii="Tahoma" w:hAnsi="Tahoma" w:cs="Tahoma"/>
          <w:b/>
          <w:szCs w:val="24"/>
          <w:u w:val="single"/>
        </w:rPr>
        <w:t>OBVESTILO O MOŽNOSTI PREMESTITVE V DRUGI VRTEC</w:t>
      </w:r>
    </w:p>
    <w:p w14:paraId="2B315D8C" w14:textId="77777777" w:rsidR="006A05D8" w:rsidRPr="006A05D8" w:rsidRDefault="006A05D8" w:rsidP="006A05D8">
      <w:pPr>
        <w:rPr>
          <w:rFonts w:ascii="Tahoma" w:hAnsi="Tahoma" w:cs="Tahoma"/>
          <w:szCs w:val="24"/>
        </w:rPr>
      </w:pPr>
    </w:p>
    <w:p w14:paraId="1FDE983B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3982D724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  <w:r w:rsidRPr="006A05D8">
        <w:rPr>
          <w:rFonts w:ascii="Tahoma" w:hAnsi="Tahoma" w:cs="Tahoma"/>
          <w:szCs w:val="24"/>
        </w:rPr>
        <w:t>Spoštovani starši</w:t>
      </w:r>
    </w:p>
    <w:p w14:paraId="6B845365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4E80494B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2A88A8F9" w14:textId="1EBF07A6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  <w:r w:rsidRPr="006A05D8">
        <w:rPr>
          <w:rFonts w:ascii="Tahoma" w:hAnsi="Tahoma" w:cs="Tahoma"/>
          <w:szCs w:val="24"/>
        </w:rPr>
        <w:t>V mesecu februarju 202</w:t>
      </w:r>
      <w:r>
        <w:rPr>
          <w:rFonts w:ascii="Tahoma" w:hAnsi="Tahoma" w:cs="Tahoma"/>
          <w:szCs w:val="24"/>
        </w:rPr>
        <w:t xml:space="preserve">5 </w:t>
      </w:r>
      <w:r w:rsidRPr="006A05D8">
        <w:rPr>
          <w:rFonts w:ascii="Tahoma" w:hAnsi="Tahoma" w:cs="Tahoma"/>
          <w:szCs w:val="24"/>
        </w:rPr>
        <w:t>bomo začeli z okvirnim oblikovanjem oddelkov za novo šolsko leto 202</w:t>
      </w:r>
      <w:r>
        <w:rPr>
          <w:rFonts w:ascii="Tahoma" w:hAnsi="Tahoma" w:cs="Tahoma"/>
          <w:szCs w:val="24"/>
        </w:rPr>
        <w:t>5</w:t>
      </w:r>
      <w:r w:rsidRPr="006A05D8">
        <w:rPr>
          <w:rFonts w:ascii="Tahoma" w:hAnsi="Tahoma" w:cs="Tahoma"/>
          <w:szCs w:val="24"/>
        </w:rPr>
        <w:t>/202</w:t>
      </w:r>
      <w:r>
        <w:rPr>
          <w:rFonts w:ascii="Tahoma" w:hAnsi="Tahoma" w:cs="Tahoma"/>
          <w:szCs w:val="24"/>
        </w:rPr>
        <w:t>6</w:t>
      </w:r>
      <w:r w:rsidRPr="006A05D8">
        <w:rPr>
          <w:rFonts w:ascii="Tahoma" w:hAnsi="Tahoma" w:cs="Tahoma"/>
          <w:szCs w:val="24"/>
        </w:rPr>
        <w:t>.</w:t>
      </w:r>
    </w:p>
    <w:p w14:paraId="57C7336B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100C7D58" w14:textId="08BDAA35" w:rsidR="006A05D8" w:rsidRPr="006A05D8" w:rsidRDefault="006A05D8" w:rsidP="006A05D8">
      <w:pPr>
        <w:jc w:val="both"/>
        <w:rPr>
          <w:rFonts w:ascii="Tahoma" w:hAnsi="Tahoma" w:cs="Tahoma"/>
          <w:b/>
          <w:szCs w:val="24"/>
        </w:rPr>
      </w:pPr>
      <w:r w:rsidRPr="006A05D8">
        <w:rPr>
          <w:rFonts w:ascii="Tahoma" w:hAnsi="Tahoma" w:cs="Tahoma"/>
          <w:szCs w:val="24"/>
        </w:rPr>
        <w:t xml:space="preserve">Če želite vašega že vključenega otroka v novem šolskem letu premestiti v drugo enoto ali v drugi vrtec, vas prosimo, da nam to sporočite </w:t>
      </w:r>
      <w:r w:rsidRPr="006A05D8">
        <w:rPr>
          <w:rFonts w:ascii="Tahoma" w:hAnsi="Tahoma" w:cs="Tahoma"/>
          <w:b/>
          <w:szCs w:val="24"/>
        </w:rPr>
        <w:t xml:space="preserve">najkasneje do </w:t>
      </w:r>
      <w:r>
        <w:rPr>
          <w:rFonts w:ascii="Tahoma" w:hAnsi="Tahoma" w:cs="Tahoma"/>
          <w:b/>
          <w:szCs w:val="24"/>
        </w:rPr>
        <w:t>31</w:t>
      </w:r>
      <w:r w:rsidRPr="006A05D8">
        <w:rPr>
          <w:rFonts w:ascii="Tahoma" w:hAnsi="Tahoma" w:cs="Tahoma"/>
          <w:b/>
          <w:szCs w:val="24"/>
        </w:rPr>
        <w:t>. januarja 202</w:t>
      </w:r>
      <w:r>
        <w:rPr>
          <w:rFonts w:ascii="Tahoma" w:hAnsi="Tahoma" w:cs="Tahoma"/>
          <w:b/>
          <w:szCs w:val="24"/>
        </w:rPr>
        <w:t>5</w:t>
      </w:r>
      <w:r w:rsidRPr="006A05D8">
        <w:rPr>
          <w:rFonts w:ascii="Tahoma" w:hAnsi="Tahoma" w:cs="Tahoma"/>
          <w:b/>
          <w:szCs w:val="24"/>
        </w:rPr>
        <w:t xml:space="preserve">. </w:t>
      </w:r>
      <w:bookmarkStart w:id="0" w:name="_GoBack"/>
      <w:bookmarkEnd w:id="0"/>
    </w:p>
    <w:p w14:paraId="4A315AE8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62794A20" w14:textId="77777777" w:rsidR="006A05D8" w:rsidRPr="006A05D8" w:rsidRDefault="006A05D8" w:rsidP="006A05D8">
      <w:pPr>
        <w:spacing w:line="276" w:lineRule="auto"/>
        <w:jc w:val="both"/>
        <w:rPr>
          <w:rFonts w:ascii="Tahoma" w:hAnsi="Tahoma" w:cs="Tahoma"/>
          <w:szCs w:val="24"/>
        </w:rPr>
      </w:pPr>
      <w:r w:rsidRPr="006A05D8">
        <w:rPr>
          <w:rFonts w:ascii="Tahoma" w:hAnsi="Tahoma" w:cs="Tahoma"/>
          <w:b/>
          <w:szCs w:val="24"/>
        </w:rPr>
        <w:t>Pisne spremembe - IZJAVE</w:t>
      </w:r>
      <w:r w:rsidRPr="006A05D8">
        <w:rPr>
          <w:rFonts w:ascii="Tahoma" w:hAnsi="Tahoma" w:cs="Tahoma"/>
          <w:szCs w:val="24"/>
        </w:rPr>
        <w:t xml:space="preserve"> urejate v vrtcu pri pomočnici ravnatelja, </w:t>
      </w:r>
    </w:p>
    <w:p w14:paraId="621D9147" w14:textId="46C64F98" w:rsidR="006A05D8" w:rsidRPr="006A05D8" w:rsidRDefault="006A05D8" w:rsidP="006A05D8">
      <w:pPr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6A05D8">
        <w:rPr>
          <w:rFonts w:ascii="Tahoma" w:hAnsi="Tahoma" w:cs="Tahoma"/>
          <w:szCs w:val="24"/>
        </w:rPr>
        <w:t>ga.Tamari</w:t>
      </w:r>
      <w:proofErr w:type="spellEnd"/>
      <w:r w:rsidRPr="006A05D8">
        <w:rPr>
          <w:rFonts w:ascii="Tahoma" w:hAnsi="Tahoma" w:cs="Tahoma"/>
          <w:szCs w:val="24"/>
        </w:rPr>
        <w:t xml:space="preserve"> Toplikar, vsak delovnik med 7. in 1</w:t>
      </w:r>
      <w:r>
        <w:rPr>
          <w:rFonts w:ascii="Tahoma" w:hAnsi="Tahoma" w:cs="Tahoma"/>
          <w:szCs w:val="24"/>
        </w:rPr>
        <w:t>4</w:t>
      </w:r>
      <w:r w:rsidRPr="006A05D8">
        <w:rPr>
          <w:rFonts w:ascii="Tahoma" w:hAnsi="Tahoma" w:cs="Tahoma"/>
          <w:szCs w:val="24"/>
        </w:rPr>
        <w:t xml:space="preserve">. uro, kjer lahko prevzamete obrazec z izjavo o željeni premestitvi. Za dodatne informacije smo vam na voljo na                                   </w:t>
      </w:r>
      <w:proofErr w:type="spellStart"/>
      <w:r w:rsidRPr="006A05D8">
        <w:rPr>
          <w:rFonts w:ascii="Tahoma" w:hAnsi="Tahoma" w:cs="Tahoma"/>
          <w:szCs w:val="24"/>
        </w:rPr>
        <w:t>tel.št</w:t>
      </w:r>
      <w:proofErr w:type="spellEnd"/>
      <w:r w:rsidRPr="006A05D8">
        <w:rPr>
          <w:rFonts w:ascii="Tahoma" w:hAnsi="Tahoma" w:cs="Tahoma"/>
          <w:szCs w:val="24"/>
        </w:rPr>
        <w:t>. 05 656 92 97</w:t>
      </w:r>
      <w:r w:rsidRPr="006A05D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gsm</w:t>
      </w:r>
      <w:proofErr w:type="spellEnd"/>
      <w:r>
        <w:rPr>
          <w:rFonts w:ascii="Arial" w:hAnsi="Arial" w:cs="Arial"/>
          <w:sz w:val="28"/>
          <w:szCs w:val="28"/>
        </w:rPr>
        <w:t>:</w:t>
      </w:r>
      <w:r w:rsidRPr="006A05D8">
        <w:rPr>
          <w:rFonts w:ascii="Arial" w:hAnsi="Arial" w:cs="Arial"/>
          <w:szCs w:val="24"/>
        </w:rPr>
        <w:t xml:space="preserve"> 040 248 792</w:t>
      </w:r>
      <w:r>
        <w:rPr>
          <w:rFonts w:ascii="Arial" w:hAnsi="Arial" w:cs="Arial"/>
          <w:sz w:val="28"/>
          <w:szCs w:val="28"/>
        </w:rPr>
        <w:t xml:space="preserve">, </w:t>
      </w:r>
      <w:r w:rsidRPr="006A05D8">
        <w:rPr>
          <w:rFonts w:ascii="Tahoma" w:hAnsi="Tahoma" w:cs="Tahoma"/>
          <w:szCs w:val="24"/>
        </w:rPr>
        <w:t xml:space="preserve">oz. </w:t>
      </w:r>
      <w:hyperlink r:id="rId11" w:history="1">
        <w:r w:rsidRPr="006A05D8">
          <w:rPr>
            <w:rFonts w:ascii="Tahoma" w:hAnsi="Tahoma" w:cs="Tahoma"/>
            <w:color w:val="0563C1" w:themeColor="hyperlink"/>
            <w:szCs w:val="24"/>
            <w:u w:val="single"/>
          </w:rPr>
          <w:t>vrtec@ossmarje.si</w:t>
        </w:r>
      </w:hyperlink>
    </w:p>
    <w:p w14:paraId="235B40F6" w14:textId="77777777" w:rsidR="006A05D8" w:rsidRPr="006A05D8" w:rsidRDefault="006A05D8" w:rsidP="006A05D8">
      <w:pPr>
        <w:spacing w:line="276" w:lineRule="auto"/>
        <w:jc w:val="both"/>
        <w:rPr>
          <w:rFonts w:ascii="Tahoma" w:hAnsi="Tahoma" w:cs="Tahoma"/>
          <w:szCs w:val="24"/>
        </w:rPr>
      </w:pPr>
    </w:p>
    <w:p w14:paraId="7ED7F3FB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  <w:r w:rsidRPr="006A05D8">
        <w:rPr>
          <w:rFonts w:ascii="Tahoma" w:hAnsi="Tahoma" w:cs="Tahoma"/>
          <w:szCs w:val="24"/>
        </w:rPr>
        <w:t>Vaše želje bodo upoštevane v skladu z možnostmi.</w:t>
      </w:r>
    </w:p>
    <w:p w14:paraId="3DB7E37D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529EFD43" w14:textId="657DC064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  <w:r w:rsidRPr="006A05D8">
        <w:rPr>
          <w:rFonts w:ascii="Tahoma" w:hAnsi="Tahoma" w:cs="Tahoma"/>
          <w:szCs w:val="24"/>
        </w:rPr>
        <w:t xml:space="preserve">O tem, ali je vaši želji po premestitvi možno ugoditi, boste pisno obveščeni do </w:t>
      </w:r>
      <w:r w:rsidRPr="006A05D8">
        <w:rPr>
          <w:rFonts w:ascii="Tahoma" w:hAnsi="Tahoma" w:cs="Tahoma"/>
          <w:b/>
          <w:szCs w:val="24"/>
        </w:rPr>
        <w:t>2</w:t>
      </w:r>
      <w:r>
        <w:rPr>
          <w:rFonts w:ascii="Tahoma" w:hAnsi="Tahoma" w:cs="Tahoma"/>
          <w:b/>
          <w:szCs w:val="24"/>
        </w:rPr>
        <w:t>1</w:t>
      </w:r>
      <w:r w:rsidRPr="006A05D8">
        <w:rPr>
          <w:rFonts w:ascii="Tahoma" w:hAnsi="Tahoma" w:cs="Tahoma"/>
          <w:b/>
          <w:szCs w:val="24"/>
        </w:rPr>
        <w:t>.2.202</w:t>
      </w:r>
      <w:r w:rsidR="00EE065F">
        <w:rPr>
          <w:rFonts w:ascii="Tahoma" w:hAnsi="Tahoma" w:cs="Tahoma"/>
          <w:b/>
          <w:szCs w:val="24"/>
        </w:rPr>
        <w:t>5</w:t>
      </w:r>
      <w:r w:rsidRPr="006A05D8">
        <w:rPr>
          <w:rFonts w:ascii="Tahoma" w:hAnsi="Tahoma" w:cs="Tahoma"/>
          <w:szCs w:val="24"/>
        </w:rPr>
        <w:t xml:space="preserve">. V kolikor premestitve ne želite oziroma želje po premestitvi ne sporočite do predpisanega roka, ostane otrok v istem vrtcu oziroma enoti. </w:t>
      </w:r>
    </w:p>
    <w:p w14:paraId="3866DECA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5D7DB0FD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39FBD04C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0C72CD27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2B3506F8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2C591B9B" w14:textId="77777777" w:rsidR="006A05D8" w:rsidRPr="006A05D8" w:rsidRDefault="006A05D8" w:rsidP="006A05D8">
      <w:pPr>
        <w:jc w:val="both"/>
        <w:rPr>
          <w:rFonts w:ascii="Tahoma" w:hAnsi="Tahoma" w:cs="Tahoma"/>
          <w:color w:val="FF0000"/>
          <w:szCs w:val="24"/>
        </w:rPr>
      </w:pPr>
    </w:p>
    <w:p w14:paraId="7184D608" w14:textId="77777777" w:rsidR="006A05D8" w:rsidRPr="006A05D8" w:rsidRDefault="006A05D8" w:rsidP="006A05D8">
      <w:pPr>
        <w:jc w:val="both"/>
        <w:rPr>
          <w:rFonts w:ascii="Tahoma" w:hAnsi="Tahoma" w:cs="Tahoma"/>
          <w:color w:val="FF0000"/>
          <w:szCs w:val="24"/>
        </w:rPr>
      </w:pPr>
      <w:r w:rsidRPr="006A05D8">
        <w:rPr>
          <w:rFonts w:ascii="Tahoma" w:hAnsi="Tahoma" w:cs="Tahoma"/>
          <w:szCs w:val="24"/>
        </w:rPr>
        <w:t>Pomočnica ravnatelja za vrtec;                                                             ravnatelj;</w:t>
      </w:r>
    </w:p>
    <w:p w14:paraId="1013F11D" w14:textId="77777777" w:rsidR="006A05D8" w:rsidRPr="006A05D8" w:rsidRDefault="006A05D8" w:rsidP="006A05D8">
      <w:pPr>
        <w:jc w:val="both"/>
        <w:rPr>
          <w:rFonts w:ascii="Tahoma" w:hAnsi="Tahoma" w:cs="Tahoma"/>
          <w:color w:val="FF0000"/>
          <w:szCs w:val="24"/>
        </w:rPr>
      </w:pPr>
    </w:p>
    <w:p w14:paraId="681590EB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  <w:r w:rsidRPr="006A05D8">
        <w:rPr>
          <w:rFonts w:ascii="Tahoma" w:hAnsi="Tahoma" w:cs="Tahoma"/>
          <w:szCs w:val="24"/>
        </w:rPr>
        <w:t xml:space="preserve">Tamara Toplikar                                                                               Simon Dražič                                                                       </w:t>
      </w:r>
    </w:p>
    <w:p w14:paraId="1E6567BB" w14:textId="77777777" w:rsidR="006A05D8" w:rsidRPr="006A05D8" w:rsidRDefault="006A05D8" w:rsidP="006A05D8">
      <w:pPr>
        <w:jc w:val="both"/>
        <w:rPr>
          <w:rFonts w:ascii="Tahoma" w:hAnsi="Tahoma" w:cs="Tahoma"/>
          <w:szCs w:val="24"/>
        </w:rPr>
      </w:pPr>
    </w:p>
    <w:p w14:paraId="33493B0A" w14:textId="77777777" w:rsidR="006A05D8" w:rsidRPr="006A05D8" w:rsidRDefault="006A05D8" w:rsidP="006A05D8">
      <w:pPr>
        <w:jc w:val="both"/>
        <w:rPr>
          <w:rFonts w:ascii="Tahoma" w:hAnsi="Tahoma" w:cs="Tahoma"/>
          <w:color w:val="FF0000"/>
          <w:szCs w:val="24"/>
        </w:rPr>
      </w:pPr>
    </w:p>
    <w:p w14:paraId="1B6ABAC3" w14:textId="77777777" w:rsidR="006A05D8" w:rsidRPr="006A05D8" w:rsidRDefault="006A05D8" w:rsidP="006A05D8">
      <w:pPr>
        <w:jc w:val="both"/>
        <w:rPr>
          <w:rFonts w:ascii="Tahoma" w:hAnsi="Tahoma" w:cs="Tahoma"/>
          <w:color w:val="FF0000"/>
          <w:szCs w:val="24"/>
        </w:rPr>
      </w:pPr>
    </w:p>
    <w:p w14:paraId="688B934B" w14:textId="77777777" w:rsidR="006A05D8" w:rsidRPr="006A05D8" w:rsidRDefault="006A05D8" w:rsidP="006A05D8">
      <w:pPr>
        <w:rPr>
          <w:rFonts w:ascii="Times New Roman" w:hAnsi="Times New Roman"/>
          <w:sz w:val="20"/>
        </w:rPr>
      </w:pPr>
    </w:p>
    <w:p w14:paraId="4D9E96E3" w14:textId="77777777" w:rsidR="006A05D8" w:rsidRPr="006A05D8" w:rsidRDefault="006A05D8" w:rsidP="006A05D8">
      <w:pPr>
        <w:rPr>
          <w:rFonts w:ascii="Times New Roman" w:hAnsi="Times New Roman"/>
          <w:sz w:val="20"/>
        </w:rPr>
      </w:pPr>
    </w:p>
    <w:p w14:paraId="580F58DB" w14:textId="77777777" w:rsidR="006A05D8" w:rsidRPr="006A05D8" w:rsidRDefault="006A05D8" w:rsidP="006A05D8">
      <w:pPr>
        <w:rPr>
          <w:rFonts w:ascii="Times New Roman" w:hAnsi="Times New Roman"/>
          <w:sz w:val="20"/>
        </w:rPr>
      </w:pPr>
    </w:p>
    <w:p w14:paraId="5FD0B3F5" w14:textId="77777777" w:rsidR="006A05D8" w:rsidRPr="006A05D8" w:rsidRDefault="006A05D8" w:rsidP="006A05D8">
      <w:pPr>
        <w:rPr>
          <w:rFonts w:ascii="Times New Roman" w:hAnsi="Times New Roman"/>
          <w:sz w:val="20"/>
        </w:rPr>
      </w:pPr>
    </w:p>
    <w:p w14:paraId="64949525" w14:textId="77777777" w:rsidR="006A05D8" w:rsidRPr="006A05D8" w:rsidRDefault="006A05D8" w:rsidP="006A05D8">
      <w:pPr>
        <w:rPr>
          <w:rFonts w:ascii="Times New Roman" w:hAnsi="Times New Roman"/>
          <w:sz w:val="20"/>
        </w:rPr>
      </w:pPr>
    </w:p>
    <w:p w14:paraId="332A8FCC" w14:textId="77777777" w:rsidR="006A05D8" w:rsidRPr="006A05D8" w:rsidRDefault="006A05D8" w:rsidP="006A05D8">
      <w:pPr>
        <w:tabs>
          <w:tab w:val="left" w:pos="405"/>
          <w:tab w:val="center" w:pos="4536"/>
        </w:tabs>
        <w:jc w:val="both"/>
        <w:rPr>
          <w:rFonts w:ascii="Cambria" w:hAnsi="Cambria"/>
          <w:sz w:val="20"/>
          <w:szCs w:val="24"/>
        </w:rPr>
      </w:pPr>
    </w:p>
    <w:p w14:paraId="02DB5968" w14:textId="77777777" w:rsidR="006A05D8" w:rsidRPr="006A05D8" w:rsidRDefault="006A05D8" w:rsidP="006A05D8">
      <w:pPr>
        <w:tabs>
          <w:tab w:val="left" w:pos="405"/>
          <w:tab w:val="center" w:pos="4536"/>
        </w:tabs>
        <w:jc w:val="both"/>
        <w:rPr>
          <w:rFonts w:ascii="Cambria" w:hAnsi="Cambria"/>
          <w:szCs w:val="24"/>
        </w:rPr>
      </w:pPr>
    </w:p>
    <w:p w14:paraId="3401AB85" w14:textId="77777777" w:rsidR="006A05D8" w:rsidRPr="006A05D8" w:rsidRDefault="006A05D8" w:rsidP="006A05D8">
      <w:pPr>
        <w:tabs>
          <w:tab w:val="left" w:pos="405"/>
          <w:tab w:val="center" w:pos="4536"/>
        </w:tabs>
        <w:jc w:val="both"/>
        <w:rPr>
          <w:rFonts w:ascii="Cambria" w:hAnsi="Cambria"/>
          <w:szCs w:val="24"/>
        </w:rPr>
      </w:pPr>
      <w:r w:rsidRPr="006A05D8">
        <w:rPr>
          <w:rFonts w:ascii="Cambria" w:hAnsi="Cambria"/>
          <w:szCs w:val="24"/>
        </w:rPr>
        <w:t xml:space="preserve">                                                                                                                    </w:t>
      </w:r>
    </w:p>
    <w:p w14:paraId="3F1DE4C3" w14:textId="77777777" w:rsidR="006A05D8" w:rsidRPr="006A05D8" w:rsidRDefault="006A05D8" w:rsidP="006A05D8">
      <w:pPr>
        <w:rPr>
          <w:rFonts w:ascii="Tahoma" w:hAnsi="Tahoma" w:cs="Tahoma"/>
          <w:sz w:val="22"/>
          <w:szCs w:val="22"/>
        </w:rPr>
      </w:pPr>
    </w:p>
    <w:p w14:paraId="78DDD657" w14:textId="77777777" w:rsidR="006A05D8" w:rsidRPr="006A05D8" w:rsidRDefault="006A05D8" w:rsidP="006A05D8">
      <w:pPr>
        <w:rPr>
          <w:rFonts w:ascii="Tahoma" w:hAnsi="Tahoma" w:cs="Tahoma"/>
          <w:sz w:val="22"/>
          <w:szCs w:val="22"/>
        </w:rPr>
      </w:pPr>
    </w:p>
    <w:p w14:paraId="7174CF13" w14:textId="77777777" w:rsidR="006A05D8" w:rsidRPr="006A05D8" w:rsidRDefault="006A05D8" w:rsidP="006A05D8">
      <w:pPr>
        <w:rPr>
          <w:rFonts w:ascii="Tahoma" w:hAnsi="Tahoma" w:cs="Tahoma"/>
          <w:sz w:val="22"/>
          <w:szCs w:val="22"/>
        </w:rPr>
      </w:pPr>
    </w:p>
    <w:p w14:paraId="2938F554" w14:textId="77777777" w:rsidR="006A05D8" w:rsidRPr="006A05D8" w:rsidRDefault="006A05D8" w:rsidP="006A05D8">
      <w:pPr>
        <w:rPr>
          <w:rFonts w:ascii="Tahoma" w:hAnsi="Tahoma" w:cs="Tahoma"/>
          <w:sz w:val="22"/>
          <w:szCs w:val="22"/>
        </w:rPr>
      </w:pPr>
    </w:p>
    <w:p w14:paraId="092860E0" w14:textId="77777777" w:rsidR="006A05D8" w:rsidRPr="006A05D8" w:rsidRDefault="006A05D8" w:rsidP="006A05D8">
      <w:pPr>
        <w:rPr>
          <w:rFonts w:ascii="Tahoma" w:hAnsi="Tahoma" w:cs="Tahoma"/>
          <w:sz w:val="22"/>
          <w:szCs w:val="22"/>
        </w:rPr>
      </w:pPr>
    </w:p>
    <w:p w14:paraId="6D191E2E" w14:textId="77777777" w:rsidR="006A05D8" w:rsidRPr="006A05D8" w:rsidRDefault="006A05D8" w:rsidP="006A05D8">
      <w:pPr>
        <w:rPr>
          <w:rFonts w:ascii="Tahoma" w:hAnsi="Tahoma" w:cs="Tahoma"/>
          <w:sz w:val="22"/>
          <w:szCs w:val="22"/>
        </w:rPr>
      </w:pPr>
    </w:p>
    <w:p w14:paraId="77A7BC60" w14:textId="77777777" w:rsidR="006A05D8" w:rsidRPr="006A05D8" w:rsidRDefault="006A05D8" w:rsidP="006A05D8">
      <w:pPr>
        <w:rPr>
          <w:rFonts w:ascii="Tahoma" w:hAnsi="Tahoma" w:cs="Tahoma"/>
          <w:szCs w:val="24"/>
        </w:rPr>
      </w:pPr>
    </w:p>
    <w:p w14:paraId="78F29DD7" w14:textId="77777777" w:rsidR="006A05D8" w:rsidRPr="006A05D8" w:rsidRDefault="006A05D8" w:rsidP="006A05D8">
      <w:pPr>
        <w:spacing w:line="360" w:lineRule="auto"/>
        <w:jc w:val="center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>IZJAVA STARŠEV</w:t>
      </w:r>
    </w:p>
    <w:p w14:paraId="0E9E41C3" w14:textId="77777777" w:rsidR="006A05D8" w:rsidRPr="006A05D8" w:rsidRDefault="006A05D8" w:rsidP="006A05D8">
      <w:pPr>
        <w:spacing w:line="360" w:lineRule="auto"/>
        <w:jc w:val="center"/>
        <w:rPr>
          <w:rFonts w:ascii="Times New Roman" w:hAnsi="Times New Roman"/>
          <w:szCs w:val="24"/>
        </w:rPr>
      </w:pPr>
    </w:p>
    <w:p w14:paraId="684D84AB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 xml:space="preserve"> Podpisana/i _______________________________________  izjavljam, </w:t>
      </w:r>
    </w:p>
    <w:p w14:paraId="00E7821F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 xml:space="preserve">da želim premestiti svojega otroka   _________________________________ ,             rojenega  __________________  ,  iz  vrtca _________________________________ </w:t>
      </w:r>
    </w:p>
    <w:p w14:paraId="4C778540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 xml:space="preserve">v vrtec  ___________________________  </w:t>
      </w:r>
    </w:p>
    <w:p w14:paraId="203FC59D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 xml:space="preserve">od  _____________  dalje, zaradi  ______________________________________ . </w:t>
      </w:r>
    </w:p>
    <w:p w14:paraId="498CE36A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</w:p>
    <w:p w14:paraId="3CFD2902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</w:p>
    <w:p w14:paraId="571B00DA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 xml:space="preserve">                                                                                </w:t>
      </w:r>
    </w:p>
    <w:p w14:paraId="41FC7DD7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  <w:r w:rsidRPr="006A05D8">
        <w:rPr>
          <w:rFonts w:ascii="Times New Roman" w:hAnsi="Times New Roman"/>
          <w:szCs w:val="24"/>
        </w:rPr>
        <w:t xml:space="preserve">Podpis zakonitega zastopnika: ________________________________ </w:t>
      </w:r>
    </w:p>
    <w:p w14:paraId="0E74885C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</w:p>
    <w:p w14:paraId="279FF070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</w:p>
    <w:p w14:paraId="3DD7C950" w14:textId="77777777" w:rsidR="006A05D8" w:rsidRPr="006A05D8" w:rsidRDefault="006A05D8" w:rsidP="006A05D8">
      <w:pPr>
        <w:spacing w:line="360" w:lineRule="auto"/>
        <w:rPr>
          <w:rFonts w:ascii="Times New Roman" w:hAnsi="Times New Roman"/>
          <w:szCs w:val="24"/>
        </w:rPr>
      </w:pPr>
    </w:p>
    <w:p w14:paraId="1A52C6A0" w14:textId="77777777" w:rsidR="006A05D8" w:rsidRPr="006A05D8" w:rsidRDefault="006A05D8" w:rsidP="006A05D8">
      <w:pPr>
        <w:spacing w:line="360" w:lineRule="auto"/>
        <w:rPr>
          <w:rFonts w:ascii="Arial" w:hAnsi="Arial" w:cs="Arial"/>
          <w:b/>
          <w:szCs w:val="24"/>
        </w:rPr>
      </w:pPr>
      <w:r w:rsidRPr="006A05D8">
        <w:rPr>
          <w:rFonts w:ascii="Times New Roman" w:hAnsi="Times New Roman"/>
          <w:szCs w:val="24"/>
        </w:rPr>
        <w:t>Prevzel: _________________________                               Datum: _______________</w:t>
      </w:r>
    </w:p>
    <w:p w14:paraId="749AA351" w14:textId="77777777" w:rsidR="006A05D8" w:rsidRPr="006A05D8" w:rsidRDefault="006A05D8" w:rsidP="006A05D8">
      <w:pPr>
        <w:spacing w:line="360" w:lineRule="auto"/>
        <w:rPr>
          <w:rFonts w:ascii="Arial" w:hAnsi="Arial" w:cs="Arial"/>
          <w:b/>
          <w:szCs w:val="24"/>
        </w:rPr>
      </w:pPr>
    </w:p>
    <w:p w14:paraId="6B78474B" w14:textId="77777777" w:rsidR="006A05D8" w:rsidRPr="006A05D8" w:rsidRDefault="006A05D8" w:rsidP="006A05D8">
      <w:pPr>
        <w:spacing w:line="360" w:lineRule="auto"/>
        <w:rPr>
          <w:rFonts w:ascii="Arial" w:hAnsi="Arial" w:cs="Arial"/>
          <w:b/>
          <w:sz w:val="40"/>
          <w:szCs w:val="40"/>
        </w:rPr>
      </w:pPr>
    </w:p>
    <w:p w14:paraId="0054059B" w14:textId="77777777" w:rsidR="006A05D8" w:rsidRPr="006A05D8" w:rsidRDefault="006A05D8" w:rsidP="006A05D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2E9D90BC" w14:textId="77777777" w:rsidR="00DD26DA" w:rsidRPr="00DD26DA" w:rsidRDefault="00DD26DA" w:rsidP="00DD26DA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C45911" w:themeColor="accent2" w:themeShade="BF"/>
          <w:sz w:val="96"/>
          <w:szCs w:val="96"/>
          <w:lang w:eastAsia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DD26DA" w:rsidRPr="00DD26DA" w:rsidSect="009167AD">
      <w:headerReference w:type="even" r:id="rId12"/>
      <w:headerReference w:type="default" r:id="rId13"/>
      <w:headerReference w:type="first" r:id="rId14"/>
      <w:pgSz w:w="11907" w:h="16840" w:code="9"/>
      <w:pgMar w:top="1276" w:right="1418" w:bottom="851" w:left="1418" w:header="851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76CA" w14:textId="77777777" w:rsidR="001E66FA" w:rsidRDefault="001E66FA">
      <w:r>
        <w:separator/>
      </w:r>
    </w:p>
  </w:endnote>
  <w:endnote w:type="continuationSeparator" w:id="0">
    <w:p w14:paraId="140A4782" w14:textId="77777777" w:rsidR="001E66FA" w:rsidRDefault="001E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tiqueOliT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847C" w14:textId="77777777" w:rsidR="001E66FA" w:rsidRDefault="001E66FA">
      <w:r>
        <w:separator/>
      </w:r>
    </w:p>
  </w:footnote>
  <w:footnote w:type="continuationSeparator" w:id="0">
    <w:p w14:paraId="7058A2F1" w14:textId="77777777" w:rsidR="001E66FA" w:rsidRDefault="001E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5743" w14:textId="77777777" w:rsidR="003E2628" w:rsidRDefault="00EE065F">
    <w:pPr>
      <w:pStyle w:val="Glava"/>
    </w:pPr>
    <w:r>
      <w:rPr>
        <w:noProof/>
        <w:lang w:val="sl-SI" w:eastAsia="sl-SI"/>
      </w:rPr>
      <w:pict w14:anchorId="6B560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5" type="#_x0000_t75" style="position:absolute;margin-left:0;margin-top:0;width:595.2pt;height:841.7pt;z-index:-251657728;mso-position-horizontal:center;mso-position-horizontal-relative:margin;mso-position-vertical:center;mso-position-vertical-relative:margin" wrapcoords="-27 0 -27 21581 21600 21581 21600 0 -27 0">
          <v:imagedata r:id="rId1" o:title="Coagens-d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E19A" w14:textId="77777777" w:rsidR="00A84CF7" w:rsidRDefault="00465AA9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E869D5" wp14:editId="3830EB1E">
          <wp:simplePos x="0" y="0"/>
          <wp:positionH relativeFrom="page">
            <wp:posOffset>0</wp:posOffset>
          </wp:positionH>
          <wp:positionV relativeFrom="page">
            <wp:posOffset>8536</wp:posOffset>
          </wp:positionV>
          <wp:extent cx="7560310" cy="10689808"/>
          <wp:effectExtent l="0" t="0" r="254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3897" w14:textId="77777777" w:rsidR="003E2628" w:rsidRDefault="00465AA9">
    <w:pPr>
      <w:pStyle w:val="Glav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7B8B677" wp14:editId="143CC189">
          <wp:simplePos x="0" y="0"/>
          <wp:positionH relativeFrom="page">
            <wp:posOffset>0</wp:posOffset>
          </wp:positionH>
          <wp:positionV relativeFrom="page">
            <wp:posOffset>12701</wp:posOffset>
          </wp:positionV>
          <wp:extent cx="7553967" cy="10680839"/>
          <wp:effectExtent l="0" t="0" r="8890" b="635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67" cy="10680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6A8F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160A77"/>
    <w:multiLevelType w:val="hybridMultilevel"/>
    <w:tmpl w:val="20303A8E"/>
    <w:lvl w:ilvl="0" w:tplc="70E2F58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E916986C">
      <w:start w:val="3"/>
      <w:numFmt w:val="bullet"/>
      <w:lvlText w:val="-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C49"/>
    <w:multiLevelType w:val="hybridMultilevel"/>
    <w:tmpl w:val="1820E1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05FF"/>
    <w:multiLevelType w:val="hybridMultilevel"/>
    <w:tmpl w:val="766201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156D"/>
    <w:multiLevelType w:val="hybridMultilevel"/>
    <w:tmpl w:val="B6EAB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611E"/>
    <w:multiLevelType w:val="hybridMultilevel"/>
    <w:tmpl w:val="3064C44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D3E7D"/>
    <w:multiLevelType w:val="hybridMultilevel"/>
    <w:tmpl w:val="AA9A7B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038F"/>
    <w:multiLevelType w:val="hybridMultilevel"/>
    <w:tmpl w:val="6E565A8C"/>
    <w:lvl w:ilvl="0" w:tplc="111A98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A0"/>
    <w:multiLevelType w:val="hybridMultilevel"/>
    <w:tmpl w:val="8ED27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75BF5"/>
    <w:multiLevelType w:val="hybridMultilevel"/>
    <w:tmpl w:val="CEFE8F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094F"/>
    <w:multiLevelType w:val="hybridMultilevel"/>
    <w:tmpl w:val="AB14A17C"/>
    <w:lvl w:ilvl="0" w:tplc="A434FD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B9BD5" w:themeColor="accent5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307B"/>
    <w:multiLevelType w:val="hybridMultilevel"/>
    <w:tmpl w:val="1E8EAFB6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D96360"/>
    <w:multiLevelType w:val="hybridMultilevel"/>
    <w:tmpl w:val="718A1BFA"/>
    <w:lvl w:ilvl="0" w:tplc="BEE275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E28EA"/>
    <w:multiLevelType w:val="hybridMultilevel"/>
    <w:tmpl w:val="8ABA662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E86"/>
    <w:multiLevelType w:val="hybridMultilevel"/>
    <w:tmpl w:val="739A757A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F77D9"/>
    <w:multiLevelType w:val="singleLevel"/>
    <w:tmpl w:val="B21EB506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393A24FC"/>
    <w:multiLevelType w:val="hybridMultilevel"/>
    <w:tmpl w:val="8CB8E4E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53514"/>
    <w:multiLevelType w:val="hybridMultilevel"/>
    <w:tmpl w:val="BFCA6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16F1"/>
    <w:multiLevelType w:val="hybridMultilevel"/>
    <w:tmpl w:val="54245060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E3D82"/>
    <w:multiLevelType w:val="hybridMultilevel"/>
    <w:tmpl w:val="1A94EC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34528"/>
    <w:multiLevelType w:val="hybridMultilevel"/>
    <w:tmpl w:val="98962F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687B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4588D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63F1475"/>
    <w:multiLevelType w:val="hybridMultilevel"/>
    <w:tmpl w:val="F362BDA8"/>
    <w:lvl w:ilvl="0" w:tplc="FFFFFFFF">
      <w:start w:val="1"/>
      <w:numFmt w:val="bullet"/>
      <w:lvlText w:val=""/>
      <w:legacy w:legacy="1" w:legacySpace="0" w:legacyIndent="283"/>
      <w:lvlJc w:val="left"/>
      <w:pPr>
        <w:ind w:left="600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E3C00"/>
    <w:multiLevelType w:val="hybridMultilevel"/>
    <w:tmpl w:val="37E493B6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E916986C">
      <w:start w:val="3"/>
      <w:numFmt w:val="bullet"/>
      <w:lvlText w:val="-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14E"/>
    <w:multiLevelType w:val="hybridMultilevel"/>
    <w:tmpl w:val="2EF49E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0459B"/>
    <w:multiLevelType w:val="hybridMultilevel"/>
    <w:tmpl w:val="14741932"/>
    <w:lvl w:ilvl="0" w:tplc="70E2F58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F2B35"/>
    <w:multiLevelType w:val="hybridMultilevel"/>
    <w:tmpl w:val="ADE6FB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95DA5"/>
    <w:multiLevelType w:val="hybridMultilevel"/>
    <w:tmpl w:val="8D7C639A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E916986C">
      <w:start w:val="3"/>
      <w:numFmt w:val="bullet"/>
      <w:lvlText w:val="-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52D51"/>
    <w:multiLevelType w:val="hybridMultilevel"/>
    <w:tmpl w:val="CBB0AC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13D4"/>
    <w:multiLevelType w:val="hybridMultilevel"/>
    <w:tmpl w:val="90D6FC20"/>
    <w:lvl w:ilvl="0" w:tplc="0ABC23D2">
      <w:start w:val="62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07EF3"/>
    <w:multiLevelType w:val="hybridMultilevel"/>
    <w:tmpl w:val="1A64B93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840C35"/>
    <w:multiLevelType w:val="hybridMultilevel"/>
    <w:tmpl w:val="DFB82618"/>
    <w:lvl w:ilvl="0" w:tplc="0424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2" w15:restartNumberingAfterBreak="0">
    <w:nsid w:val="5B272F35"/>
    <w:multiLevelType w:val="hybridMultilevel"/>
    <w:tmpl w:val="8FFEABF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44C9"/>
    <w:multiLevelType w:val="hybridMultilevel"/>
    <w:tmpl w:val="46AE1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A7CD7"/>
    <w:multiLevelType w:val="hybridMultilevel"/>
    <w:tmpl w:val="F8E883A2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F0785"/>
    <w:multiLevelType w:val="hybridMultilevel"/>
    <w:tmpl w:val="4B42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D30B4"/>
    <w:multiLevelType w:val="hybridMultilevel"/>
    <w:tmpl w:val="DF8ECF16"/>
    <w:lvl w:ilvl="0" w:tplc="111A98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CE466D"/>
    <w:multiLevelType w:val="hybridMultilevel"/>
    <w:tmpl w:val="730E47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3539D"/>
    <w:multiLevelType w:val="hybridMultilevel"/>
    <w:tmpl w:val="06068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C3376"/>
    <w:multiLevelType w:val="hybridMultilevel"/>
    <w:tmpl w:val="45B0E69A"/>
    <w:lvl w:ilvl="0" w:tplc="0424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510A43"/>
    <w:multiLevelType w:val="hybridMultilevel"/>
    <w:tmpl w:val="BD18BD66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165E4"/>
    <w:multiLevelType w:val="hybridMultilevel"/>
    <w:tmpl w:val="4558C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B4988"/>
    <w:multiLevelType w:val="hybridMultilevel"/>
    <w:tmpl w:val="4BF8B822"/>
    <w:lvl w:ilvl="0" w:tplc="70E2F588">
      <w:start w:val="3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86588"/>
    <w:multiLevelType w:val="hybridMultilevel"/>
    <w:tmpl w:val="C3FE76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461E4"/>
    <w:multiLevelType w:val="hybridMultilevel"/>
    <w:tmpl w:val="632C01E0"/>
    <w:lvl w:ilvl="0" w:tplc="B874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0B0A90"/>
    <w:multiLevelType w:val="hybridMultilevel"/>
    <w:tmpl w:val="96642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2"/>
  </w:num>
  <w:num w:numId="4">
    <w:abstractNumId w:val="2"/>
  </w:num>
  <w:num w:numId="5">
    <w:abstractNumId w:val="28"/>
  </w:num>
  <w:num w:numId="6">
    <w:abstractNumId w:val="21"/>
  </w:num>
  <w:num w:numId="7">
    <w:abstractNumId w:val="22"/>
  </w:num>
  <w:num w:numId="8">
    <w:abstractNumId w:val="1"/>
  </w:num>
  <w:num w:numId="9">
    <w:abstractNumId w:val="16"/>
  </w:num>
  <w:num w:numId="10">
    <w:abstractNumId w:val="19"/>
  </w:num>
  <w:num w:numId="11">
    <w:abstractNumId w:val="24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13"/>
  </w:num>
  <w:num w:numId="17">
    <w:abstractNumId w:val="42"/>
  </w:num>
  <w:num w:numId="18">
    <w:abstractNumId w:val="25"/>
  </w:num>
  <w:num w:numId="19">
    <w:abstractNumId w:val="20"/>
  </w:num>
  <w:num w:numId="20">
    <w:abstractNumId w:val="4"/>
  </w:num>
  <w:num w:numId="21">
    <w:abstractNumId w:val="14"/>
  </w:num>
  <w:num w:numId="22">
    <w:abstractNumId w:val="8"/>
  </w:num>
  <w:num w:numId="23">
    <w:abstractNumId w:val="17"/>
  </w:num>
  <w:num w:numId="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38"/>
  </w:num>
  <w:num w:numId="26">
    <w:abstractNumId w:val="18"/>
  </w:num>
  <w:num w:numId="27">
    <w:abstractNumId w:val="41"/>
  </w:num>
  <w:num w:numId="28">
    <w:abstractNumId w:val="39"/>
  </w:num>
  <w:num w:numId="29">
    <w:abstractNumId w:val="40"/>
  </w:num>
  <w:num w:numId="30">
    <w:abstractNumId w:val="31"/>
  </w:num>
  <w:num w:numId="31">
    <w:abstractNumId w:val="12"/>
  </w:num>
  <w:num w:numId="32">
    <w:abstractNumId w:val="26"/>
  </w:num>
  <w:num w:numId="33">
    <w:abstractNumId w:val="34"/>
  </w:num>
  <w:num w:numId="34">
    <w:abstractNumId w:val="27"/>
  </w:num>
  <w:num w:numId="35">
    <w:abstractNumId w:val="23"/>
  </w:num>
  <w:num w:numId="36">
    <w:abstractNumId w:val="45"/>
  </w:num>
  <w:num w:numId="37">
    <w:abstractNumId w:val="29"/>
  </w:num>
  <w:num w:numId="38">
    <w:abstractNumId w:val="35"/>
  </w:num>
  <w:num w:numId="39">
    <w:abstractNumId w:val="30"/>
  </w:num>
  <w:num w:numId="40">
    <w:abstractNumId w:val="43"/>
  </w:num>
  <w:num w:numId="41">
    <w:abstractNumId w:val="5"/>
  </w:num>
  <w:num w:numId="42">
    <w:abstractNumId w:val="33"/>
  </w:num>
  <w:num w:numId="43">
    <w:abstractNumId w:val="44"/>
  </w:num>
  <w:num w:numId="44">
    <w:abstractNumId w:val="36"/>
  </w:num>
  <w:num w:numId="45">
    <w:abstractNumId w:val="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66">
      <o:colormru v:ext="edit" colors="#e6e6e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BC"/>
    <w:rsid w:val="000225F4"/>
    <w:rsid w:val="000314E8"/>
    <w:rsid w:val="0005395E"/>
    <w:rsid w:val="00061F85"/>
    <w:rsid w:val="000B0ACB"/>
    <w:rsid w:val="000C22E0"/>
    <w:rsid w:val="000C7C9F"/>
    <w:rsid w:val="000D1A46"/>
    <w:rsid w:val="000D4663"/>
    <w:rsid w:val="000E22D2"/>
    <w:rsid w:val="000E37DB"/>
    <w:rsid w:val="000F5B55"/>
    <w:rsid w:val="0011541B"/>
    <w:rsid w:val="00126CAC"/>
    <w:rsid w:val="001348C7"/>
    <w:rsid w:val="00144B43"/>
    <w:rsid w:val="0014505D"/>
    <w:rsid w:val="001650A4"/>
    <w:rsid w:val="00172F60"/>
    <w:rsid w:val="001736F5"/>
    <w:rsid w:val="001751B6"/>
    <w:rsid w:val="001C2938"/>
    <w:rsid w:val="001E66FA"/>
    <w:rsid w:val="001F314A"/>
    <w:rsid w:val="0024002C"/>
    <w:rsid w:val="002A225F"/>
    <w:rsid w:val="002B07A5"/>
    <w:rsid w:val="002D4930"/>
    <w:rsid w:val="0032317B"/>
    <w:rsid w:val="003339DF"/>
    <w:rsid w:val="00374F32"/>
    <w:rsid w:val="00376401"/>
    <w:rsid w:val="00385E32"/>
    <w:rsid w:val="003D0644"/>
    <w:rsid w:val="003E2628"/>
    <w:rsid w:val="003F08FC"/>
    <w:rsid w:val="003F4FD6"/>
    <w:rsid w:val="004158CB"/>
    <w:rsid w:val="00427DCF"/>
    <w:rsid w:val="00440D7A"/>
    <w:rsid w:val="00465AA9"/>
    <w:rsid w:val="0047674B"/>
    <w:rsid w:val="0049246A"/>
    <w:rsid w:val="004B46E9"/>
    <w:rsid w:val="004C09CD"/>
    <w:rsid w:val="004E0913"/>
    <w:rsid w:val="004F1A5E"/>
    <w:rsid w:val="00546D42"/>
    <w:rsid w:val="00562F27"/>
    <w:rsid w:val="005637A0"/>
    <w:rsid w:val="005722C5"/>
    <w:rsid w:val="00595E95"/>
    <w:rsid w:val="005A36E5"/>
    <w:rsid w:val="005C1F5E"/>
    <w:rsid w:val="006053AF"/>
    <w:rsid w:val="006318DC"/>
    <w:rsid w:val="0065346D"/>
    <w:rsid w:val="00694DCC"/>
    <w:rsid w:val="006A05D8"/>
    <w:rsid w:val="006A3376"/>
    <w:rsid w:val="006D39F7"/>
    <w:rsid w:val="00707296"/>
    <w:rsid w:val="00796F5D"/>
    <w:rsid w:val="007A1729"/>
    <w:rsid w:val="007C5FFE"/>
    <w:rsid w:val="007E67FD"/>
    <w:rsid w:val="00825F4D"/>
    <w:rsid w:val="00832303"/>
    <w:rsid w:val="00895C73"/>
    <w:rsid w:val="008B6ED8"/>
    <w:rsid w:val="008F7599"/>
    <w:rsid w:val="009001AB"/>
    <w:rsid w:val="00914E62"/>
    <w:rsid w:val="009167AD"/>
    <w:rsid w:val="0098700F"/>
    <w:rsid w:val="00987F75"/>
    <w:rsid w:val="009A43FC"/>
    <w:rsid w:val="009C0016"/>
    <w:rsid w:val="009C0A0F"/>
    <w:rsid w:val="009C3B5C"/>
    <w:rsid w:val="009C5128"/>
    <w:rsid w:val="00A00F33"/>
    <w:rsid w:val="00A73D15"/>
    <w:rsid w:val="00A8344F"/>
    <w:rsid w:val="00A84CF7"/>
    <w:rsid w:val="00AB0E6B"/>
    <w:rsid w:val="00AB19EC"/>
    <w:rsid w:val="00AB7A7D"/>
    <w:rsid w:val="00AC5E3F"/>
    <w:rsid w:val="00B444BB"/>
    <w:rsid w:val="00B50EF6"/>
    <w:rsid w:val="00B53F97"/>
    <w:rsid w:val="00B723FA"/>
    <w:rsid w:val="00BA3940"/>
    <w:rsid w:val="00BF7C18"/>
    <w:rsid w:val="00C50D2E"/>
    <w:rsid w:val="00C6241E"/>
    <w:rsid w:val="00C66900"/>
    <w:rsid w:val="00C70AEA"/>
    <w:rsid w:val="00C73C7B"/>
    <w:rsid w:val="00CD222F"/>
    <w:rsid w:val="00CD77A8"/>
    <w:rsid w:val="00CD7FD7"/>
    <w:rsid w:val="00D036DA"/>
    <w:rsid w:val="00D232C8"/>
    <w:rsid w:val="00D44309"/>
    <w:rsid w:val="00D5290C"/>
    <w:rsid w:val="00D74CED"/>
    <w:rsid w:val="00D843E1"/>
    <w:rsid w:val="00D954EB"/>
    <w:rsid w:val="00DA530C"/>
    <w:rsid w:val="00DD26DA"/>
    <w:rsid w:val="00DD5698"/>
    <w:rsid w:val="00E029B1"/>
    <w:rsid w:val="00E37BF3"/>
    <w:rsid w:val="00E4667E"/>
    <w:rsid w:val="00E469A3"/>
    <w:rsid w:val="00E63F22"/>
    <w:rsid w:val="00E66223"/>
    <w:rsid w:val="00E82BFA"/>
    <w:rsid w:val="00EA31C4"/>
    <w:rsid w:val="00EB628F"/>
    <w:rsid w:val="00EE065F"/>
    <w:rsid w:val="00EE0EBC"/>
    <w:rsid w:val="00F27D29"/>
    <w:rsid w:val="00F76B9B"/>
    <w:rsid w:val="00F931F7"/>
    <w:rsid w:val="00F959F9"/>
    <w:rsid w:val="00F95F10"/>
    <w:rsid w:val="00FB2E73"/>
    <w:rsid w:val="00FC6217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o:colormru v:ext="edit" colors="#e6e6e6"/>
    </o:shapedefaults>
    <o:shapelayout v:ext="edit">
      <o:idmap v:ext="edit" data="1"/>
    </o:shapelayout>
  </w:shapeDefaults>
  <w:decimalSymbol w:val=","/>
  <w:listSeparator w:val=";"/>
  <w14:docId w14:val="210A26D9"/>
  <w15:chartTrackingRefBased/>
  <w15:docId w15:val="{4C3D74A5-1620-47F7-9588-7CCD8DC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87F75"/>
    <w:rPr>
      <w:rFonts w:ascii="Southern" w:hAnsi="Souther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50A4"/>
    <w:pPr>
      <w:keepNext/>
      <w:tabs>
        <w:tab w:val="left" w:pos="6237"/>
        <w:tab w:val="decimal" w:pos="7938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sz w:val="22"/>
      <w:u w:val="double"/>
      <w:lang w:val="en-US" w:eastAsia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217"/>
    <w:pPr>
      <w:keepNext/>
      <w:keepLines/>
      <w:spacing w:before="40" w:line="259" w:lineRule="auto"/>
      <w:ind w:left="576" w:hanging="576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6217"/>
    <w:pPr>
      <w:keepNext/>
      <w:keepLines/>
      <w:spacing w:before="40" w:line="259" w:lineRule="auto"/>
      <w:ind w:left="720" w:hanging="72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217"/>
    <w:pPr>
      <w:keepNext/>
      <w:keepLines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217"/>
    <w:pPr>
      <w:keepNext/>
      <w:keepLines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217"/>
    <w:pPr>
      <w:keepNext/>
      <w:keepLines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217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217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217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CD77A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Noto Sans" w:hAnsi="Noto Sans"/>
      <w:sz w:val="22"/>
      <w:lang w:val="en-US" w:eastAsia="en-US"/>
    </w:rPr>
  </w:style>
  <w:style w:type="paragraph" w:styleId="Noga">
    <w:name w:val="footer"/>
    <w:basedOn w:val="Navaden"/>
    <w:link w:val="NogaZnak"/>
    <w:uiPriority w:val="99"/>
    <w:rsid w:val="00CD77A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Noto Sans" w:hAnsi="Noto Sans"/>
      <w:sz w:val="22"/>
      <w:lang w:val="en-US" w:eastAsia="en-US"/>
    </w:rPr>
  </w:style>
  <w:style w:type="paragraph" w:styleId="Besedilooblaka">
    <w:name w:val="Balloon Text"/>
    <w:basedOn w:val="Navaden"/>
    <w:link w:val="BesedilooblakaZnak"/>
    <w:rsid w:val="008B6ED8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US" w:eastAsia="en-US"/>
    </w:rPr>
  </w:style>
  <w:style w:type="character" w:customStyle="1" w:styleId="BesedilooblakaZnak">
    <w:name w:val="Besedilo oblačka Znak"/>
    <w:link w:val="Besedilooblaka"/>
    <w:rsid w:val="008B6ED8"/>
    <w:rPr>
      <w:rFonts w:ascii="Segoe UI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C6241E"/>
    <w:rPr>
      <w:rFonts w:ascii="AntiqueOliTEE" w:hAnsi="AntiqueOliTEE"/>
      <w:sz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FC6217"/>
    <w:rPr>
      <w:rFonts w:eastAsiaTheme="majorEastAsia" w:cstheme="majorBidi"/>
      <w:color w:val="2F5496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62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21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21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21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21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2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2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FC6217"/>
  </w:style>
  <w:style w:type="character" w:customStyle="1" w:styleId="Naslov1Znak">
    <w:name w:val="Naslov 1 Znak"/>
    <w:basedOn w:val="Privzetapisavaodstavka"/>
    <w:link w:val="Naslov1"/>
    <w:uiPriority w:val="9"/>
    <w:rsid w:val="00FC6217"/>
    <w:rPr>
      <w:rFonts w:ascii="Arial" w:hAnsi="Arial" w:cs="Arial"/>
      <w:b/>
      <w:sz w:val="22"/>
      <w:u w:val="double"/>
      <w:lang w:val="en-US" w:eastAsia="en-US"/>
    </w:rPr>
  </w:style>
  <w:style w:type="table" w:styleId="Tabelamrea">
    <w:name w:val="Table Grid"/>
    <w:basedOn w:val="Navadnatabela"/>
    <w:rsid w:val="00F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62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rsid w:val="00F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31">
    <w:name w:val="Tabela – mreža 4 (poudarek 3)1"/>
    <w:basedOn w:val="Navadnatabela"/>
    <w:next w:val="Tabelamrea4poudarek3"/>
    <w:uiPriority w:val="49"/>
    <w:rsid w:val="00FC621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mrea4poudarek3">
    <w:name w:val="Grid Table 4 Accent 3"/>
    <w:basedOn w:val="Navadnatabela"/>
    <w:uiPriority w:val="49"/>
    <w:rsid w:val="00FC621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2">
    <w:name w:val="Tabela – mreža2"/>
    <w:basedOn w:val="Navadnatabela"/>
    <w:next w:val="Tabelamrea"/>
    <w:uiPriority w:val="59"/>
    <w:rsid w:val="00FC621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32">
    <w:name w:val="Tabela – mreža 4 (poudarek 3)2"/>
    <w:basedOn w:val="Navadnatabela"/>
    <w:next w:val="Tabelamrea4poudarek3"/>
    <w:uiPriority w:val="49"/>
    <w:rsid w:val="00FC621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elamrea4poudarek33">
    <w:name w:val="Tabela – mreža 4 (poudarek 3)3"/>
    <w:basedOn w:val="Navadnatabela"/>
    <w:next w:val="Tabelamrea4poudarek3"/>
    <w:uiPriority w:val="49"/>
    <w:rsid w:val="00FC621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GlavaZnak">
    <w:name w:val="Glava Znak"/>
    <w:basedOn w:val="Privzetapisavaodstavka"/>
    <w:link w:val="Glava"/>
    <w:uiPriority w:val="99"/>
    <w:rsid w:val="00FC6217"/>
    <w:rPr>
      <w:rFonts w:ascii="Noto Sans" w:hAnsi="Noto Sans"/>
      <w:sz w:val="22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FC6217"/>
    <w:rPr>
      <w:rFonts w:ascii="Noto Sans" w:hAnsi="Noto Sans"/>
      <w:sz w:val="22"/>
      <w:lang w:val="en-US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FC6217"/>
    <w:pPr>
      <w:keepLines/>
      <w:tabs>
        <w:tab w:val="clear" w:pos="6237"/>
        <w:tab w:val="clear" w:pos="7938"/>
      </w:tabs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  <w:lang w:val="sl-SI"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C621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Kazalovsebine1">
    <w:name w:val="toc 1"/>
    <w:basedOn w:val="Navaden"/>
    <w:next w:val="Navaden"/>
    <w:autoRedefine/>
    <w:uiPriority w:val="39"/>
    <w:unhideWhenUsed/>
    <w:rsid w:val="00FC621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FC621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FC6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tec@ossmarje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Toplikar\Downloads\VRTEC_dopis_posebe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6B9B2F68E8A4598695D2E6221E874" ma:contentTypeVersion="16" ma:contentTypeDescription="Ustvari nov dokument." ma:contentTypeScope="" ma:versionID="37c98954998afd7c4b7758dca0f1c9b3">
  <xsd:schema xmlns:xsd="http://www.w3.org/2001/XMLSchema" xmlns:xs="http://www.w3.org/2001/XMLSchema" xmlns:p="http://schemas.microsoft.com/office/2006/metadata/properties" xmlns:ns3="c7b513be-91cb-4372-aa78-c024a5b2f3d9" xmlns:ns4="4e3e6db6-9718-4dcc-806b-ea32a8cf31b9" targetNamespace="http://schemas.microsoft.com/office/2006/metadata/properties" ma:root="true" ma:fieldsID="936f81dda0b5eb91bc7e217e51cf191f" ns3:_="" ns4:_="">
    <xsd:import namespace="c7b513be-91cb-4372-aa78-c024a5b2f3d9"/>
    <xsd:import namespace="4e3e6db6-9718-4dcc-806b-ea32a8cf3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13be-91cb-4372-aa78-c024a5b2f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e6db6-9718-4dcc-806b-ea32a8cf3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b513be-91cb-4372-aa78-c024a5b2f3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0F42CF-1BF9-4408-99B3-76179484F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AFC9C-476C-4C8B-8CA2-DEA882679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13be-91cb-4372-aa78-c024a5b2f3d9"/>
    <ds:schemaRef ds:uri="4e3e6db6-9718-4dcc-806b-ea32a8cf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82DE8-AB93-4A11-8F21-5731D1C2FCB0}">
  <ds:schemaRefs>
    <ds:schemaRef ds:uri="http://purl.org/dc/dcmitype/"/>
    <ds:schemaRef ds:uri="http://schemas.microsoft.com/office/infopath/2007/PartnerControls"/>
    <ds:schemaRef ds:uri="4e3e6db6-9718-4dcc-806b-ea32a8cf31b9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c7b513be-91cb-4372-aa78-c024a5b2f3d9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E84AE3-B44F-4326-B104-0025E15A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VRTEC_dopis_poseben</Template>
  <TotalTime>1</TotalTime>
  <Pages>2</Pages>
  <Words>188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Koper; 22</vt:lpstr>
    </vt:vector>
  </TitlesOfParts>
  <Company>agensDesign d.o.o.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Koper; 22</dc:title>
  <dc:subject/>
  <dc:creator>Tamara Toplikar</dc:creator>
  <cp:keywords/>
  <cp:lastModifiedBy>Tamara Toplikar</cp:lastModifiedBy>
  <cp:revision>3</cp:revision>
  <cp:lastPrinted>2024-09-16T07:39:00Z</cp:lastPrinted>
  <dcterms:created xsi:type="dcterms:W3CDTF">2025-01-15T14:09:00Z</dcterms:created>
  <dcterms:modified xsi:type="dcterms:W3CDTF">2025-01-17T07:40:00Z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0x0101003316B9B2F68E8A4598695D2E6221E874</vt:lpwstr>
  </property>
</Properties>
</file>